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FFF" w:rsidRPr="0027349A" w:rsidRDefault="0027349A" w:rsidP="0027349A">
      <w:pPr>
        <w:ind w:left="0"/>
        <w:jc w:val="center"/>
        <w:rPr>
          <w:b/>
          <w:sz w:val="40"/>
          <w:szCs w:val="40"/>
          <w:lang w:val="sv-SE"/>
        </w:rPr>
      </w:pPr>
      <w:r w:rsidRPr="0027349A">
        <w:rPr>
          <w:b/>
          <w:sz w:val="40"/>
          <w:szCs w:val="40"/>
          <w:lang w:val="sv-SE"/>
        </w:rPr>
        <w:t>Fritsla Gymping</w:t>
      </w:r>
    </w:p>
    <w:p w:rsidR="0027349A" w:rsidRPr="0027349A" w:rsidRDefault="0027349A" w:rsidP="0027349A">
      <w:pPr>
        <w:ind w:left="0"/>
        <w:jc w:val="center"/>
        <w:rPr>
          <w:b/>
          <w:sz w:val="40"/>
          <w:szCs w:val="40"/>
          <w:lang w:val="sv-SE"/>
        </w:rPr>
      </w:pPr>
    </w:p>
    <w:p w:rsidR="0027349A" w:rsidRPr="0027349A" w:rsidRDefault="00A81409" w:rsidP="0027349A">
      <w:pPr>
        <w:spacing w:line="720" w:lineRule="auto"/>
        <w:ind w:left="0"/>
        <w:jc w:val="center"/>
        <w:rPr>
          <w:b/>
          <w:sz w:val="40"/>
          <w:szCs w:val="40"/>
          <w:lang w:val="sv-SE"/>
        </w:rPr>
      </w:pPr>
      <w:r>
        <w:rPr>
          <w:b/>
          <w:sz w:val="40"/>
          <w:szCs w:val="40"/>
          <w:lang w:val="sv-SE"/>
        </w:rPr>
        <w:t>Gympa</w:t>
      </w:r>
    </w:p>
    <w:p w:rsidR="0027349A" w:rsidRDefault="0027349A" w:rsidP="00EF731E">
      <w:pPr>
        <w:ind w:left="0"/>
        <w:rPr>
          <w:lang w:val="sv-SE"/>
        </w:rPr>
      </w:pPr>
    </w:p>
    <w:p w:rsidR="0027349A" w:rsidRPr="0027349A" w:rsidRDefault="0027349A" w:rsidP="0027349A">
      <w:pPr>
        <w:spacing w:after="3000"/>
        <w:ind w:left="0"/>
        <w:rPr>
          <w:sz w:val="28"/>
          <w:szCs w:val="28"/>
          <w:lang w:val="sv-SE"/>
        </w:rPr>
      </w:pPr>
      <w:r w:rsidRPr="0027349A">
        <w:rPr>
          <w:sz w:val="28"/>
          <w:szCs w:val="28"/>
          <w:lang w:val="sv-SE"/>
        </w:rPr>
        <w:t>Redovisning</w:t>
      </w:r>
      <w:r w:rsidRPr="0027349A">
        <w:rPr>
          <w:sz w:val="28"/>
          <w:szCs w:val="28"/>
          <w:lang w:val="sv-SE"/>
        </w:rPr>
        <w:tab/>
      </w:r>
      <w:r w:rsidR="00FB56AD">
        <w:rPr>
          <w:sz w:val="28"/>
          <w:szCs w:val="28"/>
          <w:lang w:val="sv-SE"/>
        </w:rPr>
        <w:t>Sommar</w:t>
      </w:r>
      <w:r w:rsidRPr="0027349A">
        <w:rPr>
          <w:sz w:val="28"/>
          <w:szCs w:val="28"/>
          <w:lang w:val="sv-SE"/>
        </w:rPr>
        <w:t xml:space="preserve"> 20</w:t>
      </w:r>
      <w:r w:rsidR="00447C1A">
        <w:rPr>
          <w:sz w:val="28"/>
          <w:szCs w:val="28"/>
          <w:lang w:val="sv-SE"/>
        </w:rPr>
        <w:t>2</w:t>
      </w:r>
      <w:r w:rsidR="00D85B45">
        <w:rPr>
          <w:sz w:val="28"/>
          <w:szCs w:val="28"/>
          <w:lang w:val="sv-SE"/>
        </w:rPr>
        <w:t>5</w:t>
      </w:r>
      <w:bookmarkStart w:id="0" w:name="_GoBack"/>
      <w:bookmarkEnd w:id="0"/>
    </w:p>
    <w:p w:rsidR="0027349A" w:rsidRDefault="0027349A" w:rsidP="00822683">
      <w:pPr>
        <w:tabs>
          <w:tab w:val="left" w:pos="1985"/>
          <w:tab w:val="left" w:pos="2552"/>
          <w:tab w:val="left" w:pos="2835"/>
          <w:tab w:val="left" w:pos="5103"/>
        </w:tabs>
        <w:spacing w:after="720"/>
        <w:ind w:left="0"/>
        <w:rPr>
          <w:sz w:val="28"/>
          <w:szCs w:val="28"/>
          <w:u w:val="single"/>
          <w:lang w:val="sv-SE"/>
        </w:rPr>
      </w:pPr>
      <w:r w:rsidRPr="0027349A">
        <w:rPr>
          <w:sz w:val="28"/>
          <w:szCs w:val="28"/>
          <w:u w:val="single"/>
          <w:lang w:val="sv-SE"/>
        </w:rPr>
        <w:t>Arvode:</w:t>
      </w:r>
      <w:r w:rsidRPr="0027349A">
        <w:rPr>
          <w:sz w:val="28"/>
          <w:szCs w:val="28"/>
          <w:u w:val="single"/>
          <w:lang w:val="sv-SE"/>
        </w:rPr>
        <w:tab/>
        <w:t>ggr.</w:t>
      </w:r>
      <w:r w:rsidRPr="0027349A">
        <w:rPr>
          <w:sz w:val="28"/>
          <w:szCs w:val="28"/>
          <w:u w:val="single"/>
          <w:lang w:val="sv-SE"/>
        </w:rPr>
        <w:tab/>
        <w:t>à</w:t>
      </w:r>
      <w:r w:rsidRPr="0027349A">
        <w:rPr>
          <w:sz w:val="28"/>
          <w:szCs w:val="28"/>
          <w:u w:val="single"/>
          <w:lang w:val="sv-SE"/>
        </w:rPr>
        <w:tab/>
        <w:t>1</w:t>
      </w:r>
      <w:r w:rsidR="00A81409">
        <w:rPr>
          <w:sz w:val="28"/>
          <w:szCs w:val="28"/>
          <w:u w:val="single"/>
          <w:lang w:val="sv-SE"/>
        </w:rPr>
        <w:t>5</w:t>
      </w:r>
      <w:r w:rsidRPr="0027349A">
        <w:rPr>
          <w:sz w:val="28"/>
          <w:szCs w:val="28"/>
          <w:u w:val="single"/>
          <w:lang w:val="sv-SE"/>
        </w:rPr>
        <w:t>0 kr. =</w:t>
      </w:r>
      <w:r w:rsidRPr="0027349A">
        <w:rPr>
          <w:sz w:val="28"/>
          <w:szCs w:val="28"/>
          <w:u w:val="single"/>
          <w:lang w:val="sv-SE"/>
        </w:rPr>
        <w:tab/>
        <w:t>kr.</w:t>
      </w:r>
    </w:p>
    <w:p w:rsidR="00CB2F96" w:rsidRPr="0027349A" w:rsidRDefault="00CB2F96" w:rsidP="00CB2F96">
      <w:pPr>
        <w:tabs>
          <w:tab w:val="right" w:pos="5387"/>
        </w:tabs>
        <w:spacing w:after="1920"/>
        <w:ind w:left="0"/>
        <w:rPr>
          <w:sz w:val="28"/>
          <w:szCs w:val="28"/>
          <w:u w:val="single"/>
          <w:lang w:val="sv-SE"/>
        </w:rPr>
      </w:pPr>
      <w:r w:rsidRPr="00D17EFF">
        <w:rPr>
          <w:sz w:val="28"/>
          <w:szCs w:val="28"/>
          <w:lang w:val="sv-SE"/>
        </w:rPr>
        <w:tab/>
      </w:r>
    </w:p>
    <w:p w:rsidR="0027349A" w:rsidRPr="0027349A" w:rsidRDefault="0027349A" w:rsidP="0027349A">
      <w:pPr>
        <w:tabs>
          <w:tab w:val="left" w:pos="1701"/>
          <w:tab w:val="left" w:pos="2268"/>
          <w:tab w:val="left" w:pos="2552"/>
          <w:tab w:val="left" w:pos="4536"/>
        </w:tabs>
        <w:ind w:left="0"/>
        <w:rPr>
          <w:sz w:val="28"/>
          <w:szCs w:val="28"/>
          <w:u w:val="single"/>
          <w:lang w:val="sv-SE"/>
        </w:rPr>
      </w:pPr>
      <w:r w:rsidRPr="0027349A">
        <w:rPr>
          <w:sz w:val="28"/>
          <w:szCs w:val="28"/>
          <w:u w:val="single"/>
          <w:lang w:val="sv-SE"/>
        </w:rPr>
        <w:t>Namn:</w:t>
      </w:r>
      <w:r w:rsidRPr="0027349A">
        <w:rPr>
          <w:sz w:val="28"/>
          <w:szCs w:val="28"/>
          <w:u w:val="single"/>
          <w:lang w:val="sv-SE"/>
        </w:rPr>
        <w:tab/>
      </w:r>
      <w:r w:rsidRPr="0027349A">
        <w:rPr>
          <w:sz w:val="28"/>
          <w:szCs w:val="28"/>
          <w:u w:val="single"/>
          <w:lang w:val="sv-SE"/>
        </w:rPr>
        <w:tab/>
      </w:r>
      <w:r w:rsidRPr="0027349A">
        <w:rPr>
          <w:sz w:val="28"/>
          <w:szCs w:val="28"/>
          <w:u w:val="single"/>
          <w:lang w:val="sv-SE"/>
        </w:rPr>
        <w:tab/>
      </w:r>
      <w:r w:rsidRPr="0027349A">
        <w:rPr>
          <w:sz w:val="28"/>
          <w:szCs w:val="28"/>
          <w:u w:val="single"/>
          <w:lang w:val="sv-SE"/>
        </w:rPr>
        <w:tab/>
      </w:r>
      <w:r w:rsidRPr="0027349A">
        <w:rPr>
          <w:sz w:val="28"/>
          <w:szCs w:val="28"/>
          <w:u w:val="single"/>
          <w:lang w:val="sv-SE"/>
        </w:rPr>
        <w:tab/>
      </w:r>
      <w:r w:rsidRPr="0027349A">
        <w:rPr>
          <w:sz w:val="28"/>
          <w:szCs w:val="28"/>
          <w:u w:val="single"/>
          <w:lang w:val="sv-SE"/>
        </w:rPr>
        <w:tab/>
      </w:r>
    </w:p>
    <w:p w:rsidR="0027349A" w:rsidRPr="0027349A" w:rsidRDefault="0027349A" w:rsidP="00EF731E">
      <w:pPr>
        <w:ind w:left="0"/>
        <w:rPr>
          <w:lang w:val="sv-SE"/>
        </w:rPr>
      </w:pPr>
    </w:p>
    <w:sectPr w:rsidR="0027349A" w:rsidRPr="0027349A" w:rsidSect="008413E1">
      <w:headerReference w:type="default" r:id="rId7"/>
      <w:pgSz w:w="11907" w:h="16839"/>
      <w:pgMar w:top="1440" w:right="1800" w:bottom="1440" w:left="1800" w:header="45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277" w:rsidRDefault="00220277">
      <w:r>
        <w:separator/>
      </w:r>
    </w:p>
  </w:endnote>
  <w:endnote w:type="continuationSeparator" w:id="0">
    <w:p w:rsidR="00220277" w:rsidRDefault="0022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277" w:rsidRDefault="00220277">
      <w:r>
        <w:separator/>
      </w:r>
    </w:p>
  </w:footnote>
  <w:footnote w:type="continuationSeparator" w:id="0">
    <w:p w:rsidR="00220277" w:rsidRDefault="00220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3E1" w:rsidRDefault="007668DB" w:rsidP="008413E1">
    <w:pPr>
      <w:pStyle w:val="Sidhuvud"/>
      <w:ind w:left="-1134"/>
    </w:pPr>
    <w:r>
      <w:rPr>
        <w:noProof/>
        <w:lang w:val="sv-SE" w:eastAsia="sv-SE"/>
      </w:rPr>
      <w:drawing>
        <wp:inline distT="0" distB="0" distL="0" distR="0" wp14:anchorId="01E1C6C2" wp14:editId="4D92A950">
          <wp:extent cx="1447800" cy="27380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203" cy="28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13E1" w:rsidRDefault="0022027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39C80EF0"/>
    <w:lvl w:ilvl="0">
      <w:start w:val="1"/>
      <w:numFmt w:val="lowerLetter"/>
      <w:pStyle w:val="Numreradlista2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A2DECF52"/>
    <w:lvl w:ilvl="0">
      <w:start w:val="1"/>
      <w:numFmt w:val="upperRoman"/>
      <w:pStyle w:val="Numreradlista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13A00FC3"/>
    <w:multiLevelType w:val="hybridMultilevel"/>
    <w:tmpl w:val="CEE8440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attachedTemplate r:id="rId1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9A"/>
    <w:rsid w:val="00077359"/>
    <w:rsid w:val="00090941"/>
    <w:rsid w:val="000A0EFE"/>
    <w:rsid w:val="000B7DB4"/>
    <w:rsid w:val="000C0561"/>
    <w:rsid w:val="000C11B1"/>
    <w:rsid w:val="000C71C0"/>
    <w:rsid w:val="000D67D4"/>
    <w:rsid w:val="00105BF1"/>
    <w:rsid w:val="001206CE"/>
    <w:rsid w:val="001430E8"/>
    <w:rsid w:val="00144B91"/>
    <w:rsid w:val="00162829"/>
    <w:rsid w:val="00162BC7"/>
    <w:rsid w:val="00171115"/>
    <w:rsid w:val="001A091D"/>
    <w:rsid w:val="001E5CBE"/>
    <w:rsid w:val="00220277"/>
    <w:rsid w:val="00221DE7"/>
    <w:rsid w:val="002623AE"/>
    <w:rsid w:val="0027349A"/>
    <w:rsid w:val="002D2D7A"/>
    <w:rsid w:val="002F4B02"/>
    <w:rsid w:val="003017EF"/>
    <w:rsid w:val="003035CF"/>
    <w:rsid w:val="0031296B"/>
    <w:rsid w:val="00330AD9"/>
    <w:rsid w:val="00332E40"/>
    <w:rsid w:val="003A4C76"/>
    <w:rsid w:val="003D351B"/>
    <w:rsid w:val="003D6FAC"/>
    <w:rsid w:val="00410B7C"/>
    <w:rsid w:val="00420410"/>
    <w:rsid w:val="00447C1A"/>
    <w:rsid w:val="004A28A9"/>
    <w:rsid w:val="004C457E"/>
    <w:rsid w:val="004D41E1"/>
    <w:rsid w:val="004D550D"/>
    <w:rsid w:val="004E1BA9"/>
    <w:rsid w:val="004F3B47"/>
    <w:rsid w:val="004F3B6B"/>
    <w:rsid w:val="005045FC"/>
    <w:rsid w:val="0054775A"/>
    <w:rsid w:val="0055011A"/>
    <w:rsid w:val="0055589C"/>
    <w:rsid w:val="00583153"/>
    <w:rsid w:val="00584301"/>
    <w:rsid w:val="005D7BB3"/>
    <w:rsid w:val="005E1F46"/>
    <w:rsid w:val="006032A9"/>
    <w:rsid w:val="00660E15"/>
    <w:rsid w:val="0067142E"/>
    <w:rsid w:val="006866F7"/>
    <w:rsid w:val="00695E76"/>
    <w:rsid w:val="006A7561"/>
    <w:rsid w:val="006C6E9E"/>
    <w:rsid w:val="0072045A"/>
    <w:rsid w:val="00741716"/>
    <w:rsid w:val="007668DB"/>
    <w:rsid w:val="00784B9B"/>
    <w:rsid w:val="007A4766"/>
    <w:rsid w:val="007D2127"/>
    <w:rsid w:val="007E0D76"/>
    <w:rsid w:val="007F2AE2"/>
    <w:rsid w:val="00822683"/>
    <w:rsid w:val="00846BE7"/>
    <w:rsid w:val="00867828"/>
    <w:rsid w:val="008E2670"/>
    <w:rsid w:val="00902B2A"/>
    <w:rsid w:val="00917E08"/>
    <w:rsid w:val="00933D53"/>
    <w:rsid w:val="00950F69"/>
    <w:rsid w:val="009962E1"/>
    <w:rsid w:val="009D4BF9"/>
    <w:rsid w:val="009F44BE"/>
    <w:rsid w:val="00A37AA2"/>
    <w:rsid w:val="00A523ED"/>
    <w:rsid w:val="00A81409"/>
    <w:rsid w:val="00A9172B"/>
    <w:rsid w:val="00AA238D"/>
    <w:rsid w:val="00AA4A1E"/>
    <w:rsid w:val="00AA7F9A"/>
    <w:rsid w:val="00AD49FB"/>
    <w:rsid w:val="00AF2085"/>
    <w:rsid w:val="00B272D1"/>
    <w:rsid w:val="00B5272C"/>
    <w:rsid w:val="00B62E91"/>
    <w:rsid w:val="00B73FFF"/>
    <w:rsid w:val="00B835B5"/>
    <w:rsid w:val="00BD58A5"/>
    <w:rsid w:val="00BF48AF"/>
    <w:rsid w:val="00C278F4"/>
    <w:rsid w:val="00C54334"/>
    <w:rsid w:val="00C76B6A"/>
    <w:rsid w:val="00CB2F96"/>
    <w:rsid w:val="00CF22DD"/>
    <w:rsid w:val="00D53F80"/>
    <w:rsid w:val="00D5676E"/>
    <w:rsid w:val="00D85B45"/>
    <w:rsid w:val="00D95651"/>
    <w:rsid w:val="00DA120A"/>
    <w:rsid w:val="00DB5F25"/>
    <w:rsid w:val="00DC3211"/>
    <w:rsid w:val="00DD4FB9"/>
    <w:rsid w:val="00DE573B"/>
    <w:rsid w:val="00DF55F1"/>
    <w:rsid w:val="00E25A75"/>
    <w:rsid w:val="00E91425"/>
    <w:rsid w:val="00E91EDE"/>
    <w:rsid w:val="00E93E7C"/>
    <w:rsid w:val="00EE08E6"/>
    <w:rsid w:val="00EF69AF"/>
    <w:rsid w:val="00EF6FF9"/>
    <w:rsid w:val="00EF731E"/>
    <w:rsid w:val="00F207EC"/>
    <w:rsid w:val="00F436CE"/>
    <w:rsid w:val="00F6738C"/>
    <w:rsid w:val="00FB56AD"/>
    <w:rsid w:val="00FD1157"/>
    <w:rsid w:val="00FD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EB193-2FAB-4167-ACAB-4B3ABF87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8D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ubrik1">
    <w:name w:val="heading 1"/>
    <w:basedOn w:val="Normal"/>
    <w:next w:val="Normal"/>
    <w:link w:val="Rubrik1Char"/>
    <w:qFormat/>
    <w:rsid w:val="007668DB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668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7668DB"/>
    <w:rPr>
      <w:rFonts w:ascii="Arial" w:eastAsia="Times New Roman" w:hAnsi="Arial" w:cs="Arial"/>
      <w:b/>
      <w:bCs/>
      <w:i/>
      <w:kern w:val="32"/>
      <w:sz w:val="32"/>
      <w:szCs w:val="32"/>
      <w:lang w:val="en-US"/>
    </w:rPr>
  </w:style>
  <w:style w:type="paragraph" w:styleId="Numreradlista">
    <w:name w:val="List Number"/>
    <w:basedOn w:val="Normal"/>
    <w:rsid w:val="007668DB"/>
    <w:pPr>
      <w:numPr>
        <w:numId w:val="1"/>
      </w:numPr>
      <w:spacing w:before="240"/>
      <w:ind w:left="187" w:hanging="187"/>
    </w:pPr>
  </w:style>
  <w:style w:type="paragraph" w:styleId="Numreradlista2">
    <w:name w:val="List Number 2"/>
    <w:basedOn w:val="Normal"/>
    <w:rsid w:val="007668DB"/>
    <w:pPr>
      <w:numPr>
        <w:numId w:val="2"/>
      </w:numPr>
    </w:pPr>
  </w:style>
  <w:style w:type="paragraph" w:styleId="Datum">
    <w:name w:val="Date"/>
    <w:basedOn w:val="Normal"/>
    <w:next w:val="Normal"/>
    <w:link w:val="DatumChar"/>
    <w:rsid w:val="007668DB"/>
    <w:pPr>
      <w:ind w:left="0"/>
      <w:jc w:val="center"/>
    </w:pPr>
  </w:style>
  <w:style w:type="character" w:customStyle="1" w:styleId="DatumChar">
    <w:name w:val="Datum Char"/>
    <w:basedOn w:val="Standardstycketeckensnitt"/>
    <w:link w:val="Datum"/>
    <w:rsid w:val="007668D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nbjudna1">
    <w:name w:val="Inbjudna 1"/>
    <w:basedOn w:val="Rubrik2"/>
    <w:next w:val="Normal"/>
    <w:rsid w:val="007668DB"/>
    <w:pPr>
      <w:keepLines w:val="0"/>
      <w:spacing w:before="240"/>
      <w:ind w:left="0"/>
    </w:pPr>
    <w:rPr>
      <w:rFonts w:ascii="Times New Roman" w:eastAsia="Times New Roman" w:hAnsi="Times New Roman" w:cs="Times New Roman"/>
      <w:bCs/>
      <w:iCs/>
      <w:color w:val="auto"/>
      <w:sz w:val="24"/>
      <w:szCs w:val="24"/>
      <w:lang w:bidi="en-US"/>
    </w:rPr>
  </w:style>
  <w:style w:type="paragraph" w:customStyle="1" w:styleId="Typavmte">
    <w:name w:val="Typ av möte"/>
    <w:basedOn w:val="Rubrik2"/>
    <w:rsid w:val="007668DB"/>
    <w:pPr>
      <w:keepLines w:val="0"/>
      <w:spacing w:before="240" w:after="60"/>
      <w:ind w:left="0"/>
    </w:pPr>
    <w:rPr>
      <w:rFonts w:ascii="Times New Roman" w:eastAsia="Times New Roman" w:hAnsi="Times New Roman" w:cs="Times New Roman"/>
      <w:bCs/>
      <w:iCs/>
      <w:color w:val="auto"/>
      <w:sz w:val="24"/>
      <w:szCs w:val="24"/>
      <w:lang w:bidi="en-US"/>
    </w:rPr>
  </w:style>
  <w:style w:type="paragraph" w:customStyle="1" w:styleId="Tid">
    <w:name w:val="Tid"/>
    <w:basedOn w:val="Datum"/>
    <w:next w:val="Normal"/>
    <w:rsid w:val="007668DB"/>
    <w:pPr>
      <w:spacing w:after="480"/>
    </w:pPr>
    <w:rPr>
      <w:lang w:bidi="en-US"/>
    </w:rPr>
  </w:style>
  <w:style w:type="paragraph" w:styleId="Sidhuvud">
    <w:name w:val="header"/>
    <w:basedOn w:val="Normal"/>
    <w:link w:val="SidhuvudChar"/>
    <w:uiPriority w:val="99"/>
    <w:unhideWhenUsed/>
    <w:rsid w:val="007668D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668D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stycke">
    <w:name w:val="List Paragraph"/>
    <w:basedOn w:val="Normal"/>
    <w:uiPriority w:val="34"/>
    <w:qFormat/>
    <w:rsid w:val="007668DB"/>
    <w:pPr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semiHidden/>
    <w:rsid w:val="007668D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D11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115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AppData\Roaming\Microsoft\Templates\Fritsla%20Gymping%20liten%20logg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Fritsla Gymping liten logga.dotx</Template>
  <TotalTime>0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Nyman</dc:creator>
  <cp:keywords/>
  <dc:description/>
  <cp:lastModifiedBy>Peter Nyman</cp:lastModifiedBy>
  <cp:revision>4</cp:revision>
  <cp:lastPrinted>2023-12-17T16:13:00Z</cp:lastPrinted>
  <dcterms:created xsi:type="dcterms:W3CDTF">2024-01-07T11:23:00Z</dcterms:created>
  <dcterms:modified xsi:type="dcterms:W3CDTF">2025-10-05T11:03:00Z</dcterms:modified>
</cp:coreProperties>
</file>