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FFF" w:rsidRPr="0027349A" w:rsidRDefault="0027349A" w:rsidP="0027349A">
      <w:pPr>
        <w:ind w:left="0"/>
        <w:jc w:val="center"/>
        <w:rPr>
          <w:b/>
          <w:sz w:val="40"/>
          <w:szCs w:val="40"/>
          <w:lang w:val="sv-SE"/>
        </w:rPr>
      </w:pPr>
      <w:r w:rsidRPr="0027349A">
        <w:rPr>
          <w:b/>
          <w:sz w:val="40"/>
          <w:szCs w:val="40"/>
          <w:lang w:val="sv-SE"/>
        </w:rPr>
        <w:t>Fritsla Gymping</w:t>
      </w:r>
    </w:p>
    <w:p w:rsidR="0027349A" w:rsidRPr="0027349A" w:rsidRDefault="0027349A" w:rsidP="0027349A">
      <w:pPr>
        <w:ind w:left="0"/>
        <w:jc w:val="center"/>
        <w:rPr>
          <w:b/>
          <w:sz w:val="40"/>
          <w:szCs w:val="40"/>
          <w:lang w:val="sv-SE"/>
        </w:rPr>
      </w:pPr>
    </w:p>
    <w:p w:rsidR="0027349A" w:rsidRPr="0027349A" w:rsidRDefault="00A81409" w:rsidP="0027349A">
      <w:pPr>
        <w:spacing w:line="720" w:lineRule="auto"/>
        <w:ind w:left="0"/>
        <w:jc w:val="center"/>
        <w:rPr>
          <w:b/>
          <w:sz w:val="40"/>
          <w:szCs w:val="40"/>
          <w:lang w:val="sv-SE"/>
        </w:rPr>
      </w:pPr>
      <w:r>
        <w:rPr>
          <w:b/>
          <w:sz w:val="40"/>
          <w:szCs w:val="40"/>
          <w:lang w:val="sv-SE"/>
        </w:rPr>
        <w:t>Gympa</w:t>
      </w:r>
    </w:p>
    <w:p w:rsidR="0027349A" w:rsidRDefault="0027349A" w:rsidP="00EF731E">
      <w:pPr>
        <w:ind w:left="0"/>
        <w:rPr>
          <w:lang w:val="sv-SE"/>
        </w:rPr>
      </w:pPr>
    </w:p>
    <w:p w:rsidR="0027349A" w:rsidRPr="0027349A" w:rsidRDefault="0027349A" w:rsidP="0027349A">
      <w:pPr>
        <w:spacing w:after="3000"/>
        <w:ind w:left="0"/>
        <w:rPr>
          <w:sz w:val="28"/>
          <w:szCs w:val="28"/>
          <w:lang w:val="sv-SE"/>
        </w:rPr>
      </w:pPr>
      <w:r w:rsidRPr="0027349A">
        <w:rPr>
          <w:sz w:val="28"/>
          <w:szCs w:val="28"/>
          <w:lang w:val="sv-SE"/>
        </w:rPr>
        <w:t>Redovisning</w:t>
      </w:r>
      <w:r w:rsidRPr="0027349A">
        <w:rPr>
          <w:sz w:val="28"/>
          <w:szCs w:val="28"/>
          <w:lang w:val="sv-SE"/>
        </w:rPr>
        <w:tab/>
      </w:r>
      <w:r w:rsidR="001D0227">
        <w:rPr>
          <w:sz w:val="28"/>
          <w:szCs w:val="28"/>
          <w:lang w:val="sv-SE"/>
        </w:rPr>
        <w:t>Hös</w:t>
      </w:r>
      <w:bookmarkStart w:id="0" w:name="_GoBack"/>
      <w:bookmarkEnd w:id="0"/>
      <w:r w:rsidR="000A60C3">
        <w:rPr>
          <w:sz w:val="28"/>
          <w:szCs w:val="28"/>
          <w:lang w:val="sv-SE"/>
        </w:rPr>
        <w:t>t</w:t>
      </w:r>
      <w:r w:rsidRPr="0027349A">
        <w:rPr>
          <w:sz w:val="28"/>
          <w:szCs w:val="28"/>
          <w:lang w:val="sv-SE"/>
        </w:rPr>
        <w:t>erminen 20</w:t>
      </w:r>
      <w:r w:rsidR="00447C1A">
        <w:rPr>
          <w:sz w:val="28"/>
          <w:szCs w:val="28"/>
          <w:lang w:val="sv-SE"/>
        </w:rPr>
        <w:t>2</w:t>
      </w:r>
      <w:r w:rsidR="00E55BC3">
        <w:rPr>
          <w:sz w:val="28"/>
          <w:szCs w:val="28"/>
          <w:lang w:val="sv-SE"/>
        </w:rPr>
        <w:t>5</w:t>
      </w:r>
    </w:p>
    <w:p w:rsidR="0027349A" w:rsidRDefault="001E5CBE" w:rsidP="00822683">
      <w:pPr>
        <w:tabs>
          <w:tab w:val="left" w:pos="1985"/>
          <w:tab w:val="left" w:pos="2552"/>
          <w:tab w:val="left" w:pos="2835"/>
          <w:tab w:val="left" w:pos="5103"/>
        </w:tabs>
        <w:spacing w:after="720"/>
        <w:ind w:left="0"/>
        <w:rPr>
          <w:sz w:val="28"/>
          <w:szCs w:val="28"/>
          <w:u w:val="single"/>
          <w:lang w:val="sv-SE"/>
        </w:rPr>
      </w:pPr>
      <w:r>
        <w:rPr>
          <w:noProof/>
          <w:sz w:val="28"/>
          <w:szCs w:val="28"/>
          <w:u w:val="single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87F84" wp14:editId="1630E7B6">
                <wp:simplePos x="0" y="0"/>
                <wp:positionH relativeFrom="column">
                  <wp:posOffset>3173078</wp:posOffset>
                </wp:positionH>
                <wp:positionV relativeFrom="paragraph">
                  <wp:posOffset>647048</wp:posOffset>
                </wp:positionV>
                <wp:extent cx="238897" cy="197708"/>
                <wp:effectExtent l="0" t="0" r="27940" b="1206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97" cy="1977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4B62BC" id="Rektangel 2" o:spid="_x0000_s1026" style="position:absolute;margin-left:249.85pt;margin-top:50.95pt;width:18.8pt;height:1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" filled="f" strokecolor="black [3213]" strokeweight="1pt"/>
            </w:pict>
          </mc:Fallback>
        </mc:AlternateContent>
      </w:r>
      <w:r w:rsidR="0027349A" w:rsidRPr="0027349A">
        <w:rPr>
          <w:sz w:val="28"/>
          <w:szCs w:val="28"/>
          <w:u w:val="single"/>
          <w:lang w:val="sv-SE"/>
        </w:rPr>
        <w:t>Arvode:</w:t>
      </w:r>
      <w:r w:rsidR="0027349A" w:rsidRPr="0027349A">
        <w:rPr>
          <w:sz w:val="28"/>
          <w:szCs w:val="28"/>
          <w:u w:val="single"/>
          <w:lang w:val="sv-SE"/>
        </w:rPr>
        <w:tab/>
        <w:t>ggr.</w:t>
      </w:r>
      <w:r w:rsidR="0027349A" w:rsidRPr="0027349A">
        <w:rPr>
          <w:sz w:val="28"/>
          <w:szCs w:val="28"/>
          <w:u w:val="single"/>
          <w:lang w:val="sv-SE"/>
        </w:rPr>
        <w:tab/>
        <w:t>à</w:t>
      </w:r>
      <w:r w:rsidR="0027349A" w:rsidRPr="0027349A">
        <w:rPr>
          <w:sz w:val="28"/>
          <w:szCs w:val="28"/>
          <w:u w:val="single"/>
          <w:lang w:val="sv-SE"/>
        </w:rPr>
        <w:tab/>
        <w:t>1</w:t>
      </w:r>
      <w:r w:rsidR="00A81409">
        <w:rPr>
          <w:sz w:val="28"/>
          <w:szCs w:val="28"/>
          <w:u w:val="single"/>
          <w:lang w:val="sv-SE"/>
        </w:rPr>
        <w:t>5</w:t>
      </w:r>
      <w:r w:rsidR="0027349A" w:rsidRPr="0027349A">
        <w:rPr>
          <w:sz w:val="28"/>
          <w:szCs w:val="28"/>
          <w:u w:val="single"/>
          <w:lang w:val="sv-SE"/>
        </w:rPr>
        <w:t>0 kr. =</w:t>
      </w:r>
      <w:r w:rsidR="0027349A" w:rsidRPr="0027349A">
        <w:rPr>
          <w:sz w:val="28"/>
          <w:szCs w:val="28"/>
          <w:u w:val="single"/>
          <w:lang w:val="sv-SE"/>
        </w:rPr>
        <w:tab/>
        <w:t>kr.</w:t>
      </w:r>
    </w:p>
    <w:p w:rsidR="00822683" w:rsidRPr="0027349A" w:rsidRDefault="00822683" w:rsidP="00CB2F96">
      <w:pPr>
        <w:tabs>
          <w:tab w:val="left" w:pos="1985"/>
          <w:tab w:val="left" w:pos="2552"/>
          <w:tab w:val="left" w:pos="2835"/>
          <w:tab w:val="left" w:pos="5103"/>
        </w:tabs>
        <w:spacing w:after="360" w:line="480" w:lineRule="auto"/>
        <w:ind w:left="0"/>
        <w:rPr>
          <w:sz w:val="28"/>
          <w:szCs w:val="28"/>
          <w:u w:val="single"/>
          <w:lang w:val="sv-SE"/>
        </w:rPr>
      </w:pPr>
      <w:r>
        <w:rPr>
          <w:sz w:val="28"/>
          <w:szCs w:val="28"/>
          <w:u w:val="single"/>
          <w:lang w:val="sv-SE"/>
        </w:rPr>
        <w:t xml:space="preserve">Framtagande av nytt pass </w:t>
      </w:r>
      <w:r w:rsidRPr="0027349A">
        <w:rPr>
          <w:sz w:val="28"/>
          <w:szCs w:val="28"/>
          <w:u w:val="single"/>
          <w:lang w:val="sv-SE"/>
        </w:rPr>
        <w:t>à</w:t>
      </w:r>
      <w:r>
        <w:rPr>
          <w:sz w:val="28"/>
          <w:szCs w:val="28"/>
          <w:u w:val="single"/>
          <w:lang w:val="sv-SE"/>
        </w:rPr>
        <w:t xml:space="preserve"> </w:t>
      </w:r>
      <w:r w:rsidR="00447C1A">
        <w:rPr>
          <w:sz w:val="28"/>
          <w:szCs w:val="28"/>
          <w:u w:val="single"/>
          <w:lang w:val="sv-SE"/>
        </w:rPr>
        <w:t>75</w:t>
      </w:r>
      <w:r>
        <w:rPr>
          <w:sz w:val="28"/>
          <w:szCs w:val="28"/>
          <w:u w:val="single"/>
          <w:lang w:val="sv-SE"/>
        </w:rPr>
        <w:t>0</w:t>
      </w:r>
      <w:r w:rsidRPr="0027349A">
        <w:rPr>
          <w:sz w:val="28"/>
          <w:szCs w:val="28"/>
          <w:u w:val="single"/>
          <w:lang w:val="sv-SE"/>
        </w:rPr>
        <w:t xml:space="preserve"> kr.</w:t>
      </w:r>
      <w:r>
        <w:rPr>
          <w:sz w:val="28"/>
          <w:szCs w:val="28"/>
          <w:u w:val="single"/>
          <w:lang w:val="sv-SE"/>
        </w:rPr>
        <w:t xml:space="preserve">      </w:t>
      </w:r>
    </w:p>
    <w:p w:rsidR="00CB2F96" w:rsidRPr="0027349A" w:rsidRDefault="00CB2F96" w:rsidP="00CB2F96">
      <w:pPr>
        <w:tabs>
          <w:tab w:val="right" w:pos="5387"/>
        </w:tabs>
        <w:spacing w:after="1920"/>
        <w:ind w:left="0"/>
        <w:rPr>
          <w:sz w:val="28"/>
          <w:szCs w:val="28"/>
          <w:u w:val="single"/>
          <w:lang w:val="sv-SE"/>
        </w:rPr>
      </w:pPr>
      <w:r w:rsidRPr="00D17EFF">
        <w:rPr>
          <w:sz w:val="28"/>
          <w:szCs w:val="28"/>
          <w:lang w:val="sv-SE"/>
        </w:rPr>
        <w:tab/>
      </w:r>
      <w:r>
        <w:rPr>
          <w:sz w:val="28"/>
          <w:szCs w:val="28"/>
          <w:u w:val="single"/>
          <w:lang w:val="sv-SE"/>
        </w:rPr>
        <w:t>Summa</w:t>
      </w:r>
      <w:r w:rsidRPr="0027349A">
        <w:rPr>
          <w:sz w:val="28"/>
          <w:szCs w:val="28"/>
          <w:u w:val="single"/>
          <w:lang w:val="sv-SE"/>
        </w:rPr>
        <w:t>.</w:t>
      </w:r>
      <w:proofErr w:type="gramStart"/>
      <w:r w:rsidRPr="0027349A">
        <w:rPr>
          <w:sz w:val="28"/>
          <w:szCs w:val="28"/>
          <w:u w:val="single"/>
          <w:lang w:val="sv-SE"/>
        </w:rPr>
        <w:t>=</w:t>
      </w:r>
      <w:r>
        <w:rPr>
          <w:sz w:val="28"/>
          <w:szCs w:val="28"/>
          <w:u w:val="single"/>
          <w:lang w:val="sv-SE"/>
        </w:rPr>
        <w:t xml:space="preserve">                 </w:t>
      </w:r>
      <w:r w:rsidRPr="0027349A">
        <w:rPr>
          <w:sz w:val="28"/>
          <w:szCs w:val="28"/>
          <w:u w:val="single"/>
          <w:lang w:val="sv-SE"/>
        </w:rPr>
        <w:t>kr</w:t>
      </w:r>
      <w:proofErr w:type="gramEnd"/>
      <w:r w:rsidRPr="0027349A">
        <w:rPr>
          <w:sz w:val="28"/>
          <w:szCs w:val="28"/>
          <w:u w:val="single"/>
          <w:lang w:val="sv-SE"/>
        </w:rPr>
        <w:t>.</w:t>
      </w:r>
    </w:p>
    <w:p w:rsidR="0027349A" w:rsidRPr="0027349A" w:rsidRDefault="0027349A" w:rsidP="0027349A">
      <w:pPr>
        <w:tabs>
          <w:tab w:val="left" w:pos="1701"/>
          <w:tab w:val="left" w:pos="2268"/>
          <w:tab w:val="left" w:pos="2552"/>
          <w:tab w:val="left" w:pos="4536"/>
        </w:tabs>
        <w:ind w:left="0"/>
        <w:rPr>
          <w:sz w:val="28"/>
          <w:szCs w:val="28"/>
          <w:u w:val="single"/>
          <w:lang w:val="sv-SE"/>
        </w:rPr>
      </w:pPr>
      <w:r w:rsidRPr="0027349A">
        <w:rPr>
          <w:sz w:val="28"/>
          <w:szCs w:val="28"/>
          <w:u w:val="single"/>
          <w:lang w:val="sv-SE"/>
        </w:rPr>
        <w:t>Namn:</w:t>
      </w:r>
      <w:r w:rsidRPr="0027349A">
        <w:rPr>
          <w:sz w:val="28"/>
          <w:szCs w:val="28"/>
          <w:u w:val="single"/>
          <w:lang w:val="sv-SE"/>
        </w:rPr>
        <w:tab/>
      </w:r>
      <w:r w:rsidRPr="0027349A">
        <w:rPr>
          <w:sz w:val="28"/>
          <w:szCs w:val="28"/>
          <w:u w:val="single"/>
          <w:lang w:val="sv-SE"/>
        </w:rPr>
        <w:tab/>
      </w:r>
      <w:r w:rsidRPr="0027349A">
        <w:rPr>
          <w:sz w:val="28"/>
          <w:szCs w:val="28"/>
          <w:u w:val="single"/>
          <w:lang w:val="sv-SE"/>
        </w:rPr>
        <w:tab/>
      </w:r>
      <w:r w:rsidRPr="0027349A">
        <w:rPr>
          <w:sz w:val="28"/>
          <w:szCs w:val="28"/>
          <w:u w:val="single"/>
          <w:lang w:val="sv-SE"/>
        </w:rPr>
        <w:tab/>
      </w:r>
      <w:r w:rsidRPr="0027349A">
        <w:rPr>
          <w:sz w:val="28"/>
          <w:szCs w:val="28"/>
          <w:u w:val="single"/>
          <w:lang w:val="sv-SE"/>
        </w:rPr>
        <w:tab/>
      </w:r>
      <w:r w:rsidRPr="0027349A">
        <w:rPr>
          <w:sz w:val="28"/>
          <w:szCs w:val="28"/>
          <w:u w:val="single"/>
          <w:lang w:val="sv-SE"/>
        </w:rPr>
        <w:tab/>
      </w:r>
    </w:p>
    <w:p w:rsidR="0027349A" w:rsidRPr="0027349A" w:rsidRDefault="0027349A" w:rsidP="00EF731E">
      <w:pPr>
        <w:ind w:left="0"/>
        <w:rPr>
          <w:lang w:val="sv-SE"/>
        </w:rPr>
      </w:pPr>
    </w:p>
    <w:sectPr w:rsidR="0027349A" w:rsidRPr="0027349A" w:rsidSect="008413E1">
      <w:headerReference w:type="default" r:id="rId7"/>
      <w:pgSz w:w="11907" w:h="16839"/>
      <w:pgMar w:top="1440" w:right="1800" w:bottom="1440" w:left="1800" w:header="45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739" w:rsidRDefault="00691739">
      <w:r>
        <w:separator/>
      </w:r>
    </w:p>
  </w:endnote>
  <w:endnote w:type="continuationSeparator" w:id="0">
    <w:p w:rsidR="00691739" w:rsidRDefault="0069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739" w:rsidRDefault="00691739">
      <w:r>
        <w:separator/>
      </w:r>
    </w:p>
  </w:footnote>
  <w:footnote w:type="continuationSeparator" w:id="0">
    <w:p w:rsidR="00691739" w:rsidRDefault="00691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3E1" w:rsidRDefault="007668DB" w:rsidP="008413E1">
    <w:pPr>
      <w:pStyle w:val="Sidhuvud"/>
      <w:ind w:left="-1134"/>
    </w:pPr>
    <w:r>
      <w:rPr>
        <w:noProof/>
        <w:lang w:val="sv-SE" w:eastAsia="sv-SE"/>
      </w:rPr>
      <w:drawing>
        <wp:inline distT="0" distB="0" distL="0" distR="0" wp14:anchorId="01E1C6C2" wp14:editId="4D92A950">
          <wp:extent cx="1447800" cy="273804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g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203" cy="28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13E1" w:rsidRDefault="00691739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39C80EF0"/>
    <w:lvl w:ilvl="0">
      <w:start w:val="1"/>
      <w:numFmt w:val="lowerLetter"/>
      <w:pStyle w:val="Numreradlista2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A2DECF52"/>
    <w:lvl w:ilvl="0">
      <w:start w:val="1"/>
      <w:numFmt w:val="upperRoman"/>
      <w:pStyle w:val="Numreradlista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13A00FC3"/>
    <w:multiLevelType w:val="hybridMultilevel"/>
    <w:tmpl w:val="CEE8440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attachedTemplate r:id="rId1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9A"/>
    <w:rsid w:val="00077359"/>
    <w:rsid w:val="00090941"/>
    <w:rsid w:val="000A0EFE"/>
    <w:rsid w:val="000A60C3"/>
    <w:rsid w:val="000B7DB4"/>
    <w:rsid w:val="000C0561"/>
    <w:rsid w:val="000C11B1"/>
    <w:rsid w:val="000C71C0"/>
    <w:rsid w:val="000D67D4"/>
    <w:rsid w:val="00105BF1"/>
    <w:rsid w:val="001206CE"/>
    <w:rsid w:val="001430E8"/>
    <w:rsid w:val="00144B91"/>
    <w:rsid w:val="00162829"/>
    <w:rsid w:val="00162BC7"/>
    <w:rsid w:val="00171115"/>
    <w:rsid w:val="001A091D"/>
    <w:rsid w:val="001D0227"/>
    <w:rsid w:val="001E5CBE"/>
    <w:rsid w:val="00221DE7"/>
    <w:rsid w:val="002623AE"/>
    <w:rsid w:val="0027349A"/>
    <w:rsid w:val="002A2746"/>
    <w:rsid w:val="002D2D7A"/>
    <w:rsid w:val="002F4B02"/>
    <w:rsid w:val="003017EF"/>
    <w:rsid w:val="003035CF"/>
    <w:rsid w:val="0031296B"/>
    <w:rsid w:val="00330AD9"/>
    <w:rsid w:val="00332E40"/>
    <w:rsid w:val="003A4C76"/>
    <w:rsid w:val="003D351B"/>
    <w:rsid w:val="003D6FAC"/>
    <w:rsid w:val="00410B7C"/>
    <w:rsid w:val="00420410"/>
    <w:rsid w:val="00447C1A"/>
    <w:rsid w:val="004A28A9"/>
    <w:rsid w:val="004C457E"/>
    <w:rsid w:val="004D41E1"/>
    <w:rsid w:val="004D550D"/>
    <w:rsid w:val="004E1BA9"/>
    <w:rsid w:val="004F3B47"/>
    <w:rsid w:val="004F3B6B"/>
    <w:rsid w:val="005045FC"/>
    <w:rsid w:val="0054775A"/>
    <w:rsid w:val="0055011A"/>
    <w:rsid w:val="0055589C"/>
    <w:rsid w:val="00583153"/>
    <w:rsid w:val="00584301"/>
    <w:rsid w:val="005D7BB3"/>
    <w:rsid w:val="005E1F46"/>
    <w:rsid w:val="005F3C2A"/>
    <w:rsid w:val="006032A9"/>
    <w:rsid w:val="00660E15"/>
    <w:rsid w:val="0067142E"/>
    <w:rsid w:val="006866F7"/>
    <w:rsid w:val="00691739"/>
    <w:rsid w:val="00695E76"/>
    <w:rsid w:val="006A7561"/>
    <w:rsid w:val="006C6E9E"/>
    <w:rsid w:val="0072045A"/>
    <w:rsid w:val="00741716"/>
    <w:rsid w:val="007668DB"/>
    <w:rsid w:val="00784B9B"/>
    <w:rsid w:val="007A4766"/>
    <w:rsid w:val="007D2127"/>
    <w:rsid w:val="007E0D76"/>
    <w:rsid w:val="007F2AE2"/>
    <w:rsid w:val="00822683"/>
    <w:rsid w:val="00846BE7"/>
    <w:rsid w:val="00867828"/>
    <w:rsid w:val="008E2670"/>
    <w:rsid w:val="00902B2A"/>
    <w:rsid w:val="00917E08"/>
    <w:rsid w:val="00933D53"/>
    <w:rsid w:val="00950F69"/>
    <w:rsid w:val="009962E1"/>
    <w:rsid w:val="009D4BF9"/>
    <w:rsid w:val="009F44BE"/>
    <w:rsid w:val="00A523ED"/>
    <w:rsid w:val="00A81409"/>
    <w:rsid w:val="00A871EE"/>
    <w:rsid w:val="00A9172B"/>
    <w:rsid w:val="00AA238D"/>
    <w:rsid w:val="00AA4A1E"/>
    <w:rsid w:val="00AA7F9A"/>
    <w:rsid w:val="00AD49FB"/>
    <w:rsid w:val="00B272D1"/>
    <w:rsid w:val="00B5272C"/>
    <w:rsid w:val="00B62E91"/>
    <w:rsid w:val="00B73FFF"/>
    <w:rsid w:val="00B835B5"/>
    <w:rsid w:val="00BD58A5"/>
    <w:rsid w:val="00BF48AF"/>
    <w:rsid w:val="00C278F4"/>
    <w:rsid w:val="00C54334"/>
    <w:rsid w:val="00C76B6A"/>
    <w:rsid w:val="00CB2F96"/>
    <w:rsid w:val="00CD6629"/>
    <w:rsid w:val="00CF22DD"/>
    <w:rsid w:val="00D53F80"/>
    <w:rsid w:val="00D5676E"/>
    <w:rsid w:val="00D95651"/>
    <w:rsid w:val="00DA120A"/>
    <w:rsid w:val="00DB5F25"/>
    <w:rsid w:val="00DC3211"/>
    <w:rsid w:val="00DD4FB9"/>
    <w:rsid w:val="00DE573B"/>
    <w:rsid w:val="00DF55F1"/>
    <w:rsid w:val="00E25A75"/>
    <w:rsid w:val="00E55BC3"/>
    <w:rsid w:val="00E91425"/>
    <w:rsid w:val="00E91EDE"/>
    <w:rsid w:val="00E93E7C"/>
    <w:rsid w:val="00EE08E6"/>
    <w:rsid w:val="00EF69AF"/>
    <w:rsid w:val="00EF6FF9"/>
    <w:rsid w:val="00EF731E"/>
    <w:rsid w:val="00F207EC"/>
    <w:rsid w:val="00F6738C"/>
    <w:rsid w:val="00FD1157"/>
    <w:rsid w:val="00FD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EB193-2FAB-4167-ACAB-4B3ABF87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8D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ubrik1">
    <w:name w:val="heading 1"/>
    <w:basedOn w:val="Normal"/>
    <w:next w:val="Normal"/>
    <w:link w:val="Rubrik1Char"/>
    <w:qFormat/>
    <w:rsid w:val="007668DB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668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7668DB"/>
    <w:rPr>
      <w:rFonts w:ascii="Arial" w:eastAsia="Times New Roman" w:hAnsi="Arial" w:cs="Arial"/>
      <w:b/>
      <w:bCs/>
      <w:i/>
      <w:kern w:val="32"/>
      <w:sz w:val="32"/>
      <w:szCs w:val="32"/>
      <w:lang w:val="en-US"/>
    </w:rPr>
  </w:style>
  <w:style w:type="paragraph" w:styleId="Numreradlista">
    <w:name w:val="List Number"/>
    <w:basedOn w:val="Normal"/>
    <w:rsid w:val="007668DB"/>
    <w:pPr>
      <w:numPr>
        <w:numId w:val="1"/>
      </w:numPr>
      <w:spacing w:before="240"/>
      <w:ind w:left="187" w:hanging="187"/>
    </w:pPr>
  </w:style>
  <w:style w:type="paragraph" w:styleId="Numreradlista2">
    <w:name w:val="List Number 2"/>
    <w:basedOn w:val="Normal"/>
    <w:rsid w:val="007668DB"/>
    <w:pPr>
      <w:numPr>
        <w:numId w:val="2"/>
      </w:numPr>
    </w:pPr>
  </w:style>
  <w:style w:type="paragraph" w:styleId="Datum">
    <w:name w:val="Date"/>
    <w:basedOn w:val="Normal"/>
    <w:next w:val="Normal"/>
    <w:link w:val="DatumChar"/>
    <w:rsid w:val="007668DB"/>
    <w:pPr>
      <w:ind w:left="0"/>
      <w:jc w:val="center"/>
    </w:pPr>
  </w:style>
  <w:style w:type="character" w:customStyle="1" w:styleId="DatumChar">
    <w:name w:val="Datum Char"/>
    <w:basedOn w:val="Standardstycketeckensnitt"/>
    <w:link w:val="Datum"/>
    <w:rsid w:val="007668D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nbjudna1">
    <w:name w:val="Inbjudna 1"/>
    <w:basedOn w:val="Rubrik2"/>
    <w:next w:val="Normal"/>
    <w:rsid w:val="007668DB"/>
    <w:pPr>
      <w:keepLines w:val="0"/>
      <w:spacing w:before="240"/>
      <w:ind w:left="0"/>
    </w:pPr>
    <w:rPr>
      <w:rFonts w:ascii="Times New Roman" w:eastAsia="Times New Roman" w:hAnsi="Times New Roman" w:cs="Times New Roman"/>
      <w:bCs/>
      <w:iCs/>
      <w:color w:val="auto"/>
      <w:sz w:val="24"/>
      <w:szCs w:val="24"/>
      <w:lang w:bidi="en-US"/>
    </w:rPr>
  </w:style>
  <w:style w:type="paragraph" w:customStyle="1" w:styleId="Typavmte">
    <w:name w:val="Typ av möte"/>
    <w:basedOn w:val="Rubrik2"/>
    <w:rsid w:val="007668DB"/>
    <w:pPr>
      <w:keepLines w:val="0"/>
      <w:spacing w:before="240" w:after="60"/>
      <w:ind w:left="0"/>
    </w:pPr>
    <w:rPr>
      <w:rFonts w:ascii="Times New Roman" w:eastAsia="Times New Roman" w:hAnsi="Times New Roman" w:cs="Times New Roman"/>
      <w:bCs/>
      <w:iCs/>
      <w:color w:val="auto"/>
      <w:sz w:val="24"/>
      <w:szCs w:val="24"/>
      <w:lang w:bidi="en-US"/>
    </w:rPr>
  </w:style>
  <w:style w:type="paragraph" w:customStyle="1" w:styleId="Tid">
    <w:name w:val="Tid"/>
    <w:basedOn w:val="Datum"/>
    <w:next w:val="Normal"/>
    <w:rsid w:val="007668DB"/>
    <w:pPr>
      <w:spacing w:after="480"/>
    </w:pPr>
    <w:rPr>
      <w:lang w:bidi="en-US"/>
    </w:rPr>
  </w:style>
  <w:style w:type="paragraph" w:styleId="Sidhuvud">
    <w:name w:val="header"/>
    <w:basedOn w:val="Normal"/>
    <w:link w:val="SidhuvudChar"/>
    <w:uiPriority w:val="99"/>
    <w:unhideWhenUsed/>
    <w:rsid w:val="007668D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668D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stycke">
    <w:name w:val="List Paragraph"/>
    <w:basedOn w:val="Normal"/>
    <w:uiPriority w:val="34"/>
    <w:qFormat/>
    <w:rsid w:val="007668DB"/>
    <w:pPr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semiHidden/>
    <w:rsid w:val="007668D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D11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D115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\AppData\Roaming\Microsoft\Templates\Fritsla%20Gymping%20liten%20logg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Fritsla Gymping liten logga.dotx</Template>
  <TotalTime>86</TotalTime>
  <Pages>1</Pages>
  <Words>26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Nyman</dc:creator>
  <cp:keywords/>
  <dc:description/>
  <cp:lastModifiedBy>Peter Nyman</cp:lastModifiedBy>
  <cp:revision>17</cp:revision>
  <cp:lastPrinted>2025-07-07T08:28:00Z</cp:lastPrinted>
  <dcterms:created xsi:type="dcterms:W3CDTF">2018-04-23T18:52:00Z</dcterms:created>
  <dcterms:modified xsi:type="dcterms:W3CDTF">2025-10-05T11:04:00Z</dcterms:modified>
</cp:coreProperties>
</file>