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FF" w:rsidRPr="0027349A" w:rsidRDefault="0027349A" w:rsidP="0027349A">
      <w:pPr>
        <w:ind w:left="0"/>
        <w:jc w:val="center"/>
        <w:rPr>
          <w:b/>
          <w:sz w:val="40"/>
          <w:szCs w:val="40"/>
          <w:lang w:val="sv-SE"/>
        </w:rPr>
      </w:pPr>
      <w:r w:rsidRPr="0027349A">
        <w:rPr>
          <w:b/>
          <w:sz w:val="40"/>
          <w:szCs w:val="40"/>
          <w:lang w:val="sv-SE"/>
        </w:rPr>
        <w:t>Fritsla Gymping</w:t>
      </w:r>
    </w:p>
    <w:p w:rsidR="0027349A" w:rsidRPr="0027349A" w:rsidRDefault="0027349A" w:rsidP="0027349A">
      <w:pPr>
        <w:ind w:left="0"/>
        <w:jc w:val="center"/>
        <w:rPr>
          <w:b/>
          <w:sz w:val="40"/>
          <w:szCs w:val="40"/>
          <w:lang w:val="sv-SE"/>
        </w:rPr>
      </w:pPr>
    </w:p>
    <w:p w:rsidR="0027349A" w:rsidRPr="0027349A" w:rsidRDefault="0027349A" w:rsidP="0027349A">
      <w:pPr>
        <w:spacing w:line="720" w:lineRule="auto"/>
        <w:ind w:left="0"/>
        <w:jc w:val="center"/>
        <w:rPr>
          <w:b/>
          <w:sz w:val="40"/>
          <w:szCs w:val="40"/>
          <w:lang w:val="sv-SE"/>
        </w:rPr>
      </w:pPr>
      <w:r w:rsidRPr="0027349A">
        <w:rPr>
          <w:b/>
          <w:sz w:val="40"/>
          <w:szCs w:val="40"/>
          <w:lang w:val="sv-SE"/>
        </w:rPr>
        <w:t>Familjegympa</w:t>
      </w:r>
    </w:p>
    <w:p w:rsidR="0027349A" w:rsidRDefault="0027349A" w:rsidP="00EF731E">
      <w:pPr>
        <w:ind w:left="0"/>
        <w:rPr>
          <w:lang w:val="sv-SE"/>
        </w:rPr>
      </w:pPr>
    </w:p>
    <w:p w:rsidR="0027349A" w:rsidRPr="0027349A" w:rsidRDefault="0027349A" w:rsidP="0027349A">
      <w:pPr>
        <w:spacing w:after="3000"/>
        <w:ind w:left="0"/>
        <w:rPr>
          <w:sz w:val="28"/>
          <w:szCs w:val="28"/>
          <w:lang w:val="sv-SE"/>
        </w:rPr>
      </w:pPr>
      <w:r w:rsidRPr="0027349A">
        <w:rPr>
          <w:sz w:val="28"/>
          <w:szCs w:val="28"/>
          <w:lang w:val="sv-SE"/>
        </w:rPr>
        <w:t>Redovisning</w:t>
      </w:r>
      <w:r w:rsidRPr="0027349A">
        <w:rPr>
          <w:sz w:val="28"/>
          <w:szCs w:val="28"/>
          <w:lang w:val="sv-SE"/>
        </w:rPr>
        <w:tab/>
      </w:r>
      <w:r w:rsidR="002E4EDD">
        <w:rPr>
          <w:sz w:val="28"/>
          <w:szCs w:val="28"/>
          <w:lang w:val="sv-SE"/>
        </w:rPr>
        <w:t>Hös</w:t>
      </w:r>
      <w:bookmarkStart w:id="0" w:name="_GoBack"/>
      <w:bookmarkEnd w:id="0"/>
      <w:r w:rsidRPr="0027349A">
        <w:rPr>
          <w:sz w:val="28"/>
          <w:szCs w:val="28"/>
          <w:lang w:val="sv-SE"/>
        </w:rPr>
        <w:t>terminen 20</w:t>
      </w:r>
      <w:r w:rsidR="00983EBD">
        <w:rPr>
          <w:sz w:val="28"/>
          <w:szCs w:val="28"/>
          <w:lang w:val="sv-SE"/>
        </w:rPr>
        <w:t>25</w:t>
      </w:r>
    </w:p>
    <w:p w:rsidR="0027349A" w:rsidRDefault="0027349A" w:rsidP="00822683">
      <w:pPr>
        <w:tabs>
          <w:tab w:val="left" w:pos="1985"/>
          <w:tab w:val="left" w:pos="2552"/>
          <w:tab w:val="left" w:pos="2835"/>
          <w:tab w:val="left" w:pos="5103"/>
        </w:tabs>
        <w:spacing w:after="720"/>
        <w:ind w:left="0"/>
        <w:rPr>
          <w:sz w:val="28"/>
          <w:szCs w:val="28"/>
          <w:u w:val="single"/>
          <w:lang w:val="sv-SE"/>
        </w:rPr>
      </w:pPr>
      <w:r w:rsidRPr="0027349A">
        <w:rPr>
          <w:sz w:val="28"/>
          <w:szCs w:val="28"/>
          <w:u w:val="single"/>
          <w:lang w:val="sv-SE"/>
        </w:rPr>
        <w:t>Arvode:</w:t>
      </w:r>
      <w:r w:rsidRPr="0027349A">
        <w:rPr>
          <w:sz w:val="28"/>
          <w:szCs w:val="28"/>
          <w:u w:val="single"/>
          <w:lang w:val="sv-SE"/>
        </w:rPr>
        <w:tab/>
        <w:t>ggr.</w:t>
      </w:r>
      <w:r w:rsidRPr="0027349A">
        <w:rPr>
          <w:sz w:val="28"/>
          <w:szCs w:val="28"/>
          <w:u w:val="single"/>
          <w:lang w:val="sv-SE"/>
        </w:rPr>
        <w:tab/>
        <w:t>à</w:t>
      </w:r>
      <w:r w:rsidRPr="0027349A">
        <w:rPr>
          <w:sz w:val="28"/>
          <w:szCs w:val="28"/>
          <w:u w:val="single"/>
          <w:lang w:val="sv-SE"/>
        </w:rPr>
        <w:tab/>
        <w:t>1</w:t>
      </w:r>
      <w:r w:rsidR="00983EBD">
        <w:rPr>
          <w:sz w:val="28"/>
          <w:szCs w:val="28"/>
          <w:u w:val="single"/>
          <w:lang w:val="sv-SE"/>
        </w:rPr>
        <w:t>5</w:t>
      </w:r>
      <w:r w:rsidRPr="0027349A">
        <w:rPr>
          <w:sz w:val="28"/>
          <w:szCs w:val="28"/>
          <w:u w:val="single"/>
          <w:lang w:val="sv-SE"/>
        </w:rPr>
        <w:t>0 kr. =</w:t>
      </w:r>
      <w:r w:rsidRPr="0027349A">
        <w:rPr>
          <w:sz w:val="28"/>
          <w:szCs w:val="28"/>
          <w:u w:val="single"/>
          <w:lang w:val="sv-SE"/>
        </w:rPr>
        <w:tab/>
        <w:t>kr.</w:t>
      </w:r>
    </w:p>
    <w:p w:rsidR="00D92F5C" w:rsidRDefault="00D92F5C" w:rsidP="0027349A">
      <w:pPr>
        <w:tabs>
          <w:tab w:val="left" w:pos="1701"/>
          <w:tab w:val="left" w:pos="2268"/>
          <w:tab w:val="left" w:pos="2552"/>
          <w:tab w:val="left" w:pos="4536"/>
        </w:tabs>
        <w:ind w:left="0"/>
        <w:rPr>
          <w:sz w:val="28"/>
          <w:szCs w:val="28"/>
          <w:u w:val="single"/>
          <w:lang w:val="sv-SE"/>
        </w:rPr>
      </w:pPr>
    </w:p>
    <w:p w:rsidR="00D92F5C" w:rsidRDefault="00D92F5C" w:rsidP="0027349A">
      <w:pPr>
        <w:tabs>
          <w:tab w:val="left" w:pos="1701"/>
          <w:tab w:val="left" w:pos="2268"/>
          <w:tab w:val="left" w:pos="2552"/>
          <w:tab w:val="left" w:pos="4536"/>
        </w:tabs>
        <w:ind w:left="0"/>
        <w:rPr>
          <w:sz w:val="28"/>
          <w:szCs w:val="28"/>
          <w:u w:val="single"/>
          <w:lang w:val="sv-SE"/>
        </w:rPr>
      </w:pPr>
    </w:p>
    <w:p w:rsidR="00D92F5C" w:rsidRDefault="00D92F5C" w:rsidP="0027349A">
      <w:pPr>
        <w:tabs>
          <w:tab w:val="left" w:pos="1701"/>
          <w:tab w:val="left" w:pos="2268"/>
          <w:tab w:val="left" w:pos="2552"/>
          <w:tab w:val="left" w:pos="4536"/>
        </w:tabs>
        <w:ind w:left="0"/>
        <w:rPr>
          <w:sz w:val="28"/>
          <w:szCs w:val="28"/>
          <w:u w:val="single"/>
          <w:lang w:val="sv-SE"/>
        </w:rPr>
      </w:pPr>
    </w:p>
    <w:p w:rsidR="00D92F5C" w:rsidRDefault="00D92F5C" w:rsidP="0027349A">
      <w:pPr>
        <w:tabs>
          <w:tab w:val="left" w:pos="1701"/>
          <w:tab w:val="left" w:pos="2268"/>
          <w:tab w:val="left" w:pos="2552"/>
          <w:tab w:val="left" w:pos="4536"/>
        </w:tabs>
        <w:ind w:left="0"/>
        <w:rPr>
          <w:sz w:val="28"/>
          <w:szCs w:val="28"/>
          <w:u w:val="single"/>
          <w:lang w:val="sv-SE"/>
        </w:rPr>
      </w:pPr>
    </w:p>
    <w:p w:rsidR="00D92F5C" w:rsidRDefault="00D92F5C" w:rsidP="0027349A">
      <w:pPr>
        <w:tabs>
          <w:tab w:val="left" w:pos="1701"/>
          <w:tab w:val="left" w:pos="2268"/>
          <w:tab w:val="left" w:pos="2552"/>
          <w:tab w:val="left" w:pos="4536"/>
        </w:tabs>
        <w:ind w:left="0"/>
        <w:rPr>
          <w:sz w:val="28"/>
          <w:szCs w:val="28"/>
          <w:u w:val="single"/>
          <w:lang w:val="sv-SE"/>
        </w:rPr>
      </w:pPr>
    </w:p>
    <w:p w:rsidR="00D92F5C" w:rsidRDefault="00D92F5C" w:rsidP="0027349A">
      <w:pPr>
        <w:tabs>
          <w:tab w:val="left" w:pos="1701"/>
          <w:tab w:val="left" w:pos="2268"/>
          <w:tab w:val="left" w:pos="2552"/>
          <w:tab w:val="left" w:pos="4536"/>
        </w:tabs>
        <w:ind w:left="0"/>
        <w:rPr>
          <w:sz w:val="28"/>
          <w:szCs w:val="28"/>
          <w:u w:val="single"/>
          <w:lang w:val="sv-SE"/>
        </w:rPr>
      </w:pPr>
    </w:p>
    <w:p w:rsidR="00D92F5C" w:rsidRDefault="00D92F5C" w:rsidP="0027349A">
      <w:pPr>
        <w:tabs>
          <w:tab w:val="left" w:pos="1701"/>
          <w:tab w:val="left" w:pos="2268"/>
          <w:tab w:val="left" w:pos="2552"/>
          <w:tab w:val="left" w:pos="4536"/>
        </w:tabs>
        <w:ind w:left="0"/>
        <w:rPr>
          <w:sz w:val="28"/>
          <w:szCs w:val="28"/>
          <w:u w:val="single"/>
          <w:lang w:val="sv-SE"/>
        </w:rPr>
      </w:pPr>
    </w:p>
    <w:p w:rsidR="0027349A" w:rsidRPr="0027349A" w:rsidRDefault="0027349A" w:rsidP="0027349A">
      <w:pPr>
        <w:tabs>
          <w:tab w:val="left" w:pos="1701"/>
          <w:tab w:val="left" w:pos="2268"/>
          <w:tab w:val="left" w:pos="2552"/>
          <w:tab w:val="left" w:pos="4536"/>
        </w:tabs>
        <w:ind w:left="0"/>
        <w:rPr>
          <w:sz w:val="28"/>
          <w:szCs w:val="28"/>
          <w:u w:val="single"/>
          <w:lang w:val="sv-SE"/>
        </w:rPr>
      </w:pPr>
      <w:r w:rsidRPr="0027349A">
        <w:rPr>
          <w:sz w:val="28"/>
          <w:szCs w:val="28"/>
          <w:u w:val="single"/>
          <w:lang w:val="sv-SE"/>
        </w:rPr>
        <w:t>Namn:</w:t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  <w:r w:rsidRPr="0027349A">
        <w:rPr>
          <w:sz w:val="28"/>
          <w:szCs w:val="28"/>
          <w:u w:val="single"/>
          <w:lang w:val="sv-SE"/>
        </w:rPr>
        <w:tab/>
      </w:r>
    </w:p>
    <w:p w:rsidR="0027349A" w:rsidRPr="0027349A" w:rsidRDefault="0027349A" w:rsidP="00EF731E">
      <w:pPr>
        <w:ind w:left="0"/>
        <w:rPr>
          <w:lang w:val="sv-SE"/>
        </w:rPr>
      </w:pPr>
    </w:p>
    <w:sectPr w:rsidR="0027349A" w:rsidRPr="0027349A" w:rsidSect="008413E1">
      <w:headerReference w:type="default" r:id="rId7"/>
      <w:pgSz w:w="11907" w:h="16839"/>
      <w:pgMar w:top="1440" w:right="1800" w:bottom="1440" w:left="1800" w:header="45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93" w:rsidRDefault="00641393">
      <w:r>
        <w:separator/>
      </w:r>
    </w:p>
  </w:endnote>
  <w:endnote w:type="continuationSeparator" w:id="0">
    <w:p w:rsidR="00641393" w:rsidRDefault="0064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93" w:rsidRDefault="00641393">
      <w:r>
        <w:separator/>
      </w:r>
    </w:p>
  </w:footnote>
  <w:footnote w:type="continuationSeparator" w:id="0">
    <w:p w:rsidR="00641393" w:rsidRDefault="00641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E1" w:rsidRDefault="007668DB" w:rsidP="008413E1">
    <w:pPr>
      <w:pStyle w:val="Sidhuvud"/>
      <w:ind w:left="-1134"/>
    </w:pPr>
    <w:r>
      <w:rPr>
        <w:noProof/>
        <w:lang w:val="sv-SE" w:eastAsia="sv-SE"/>
      </w:rPr>
      <w:drawing>
        <wp:inline distT="0" distB="0" distL="0" distR="0" wp14:anchorId="01E1C6C2" wp14:editId="4D92A950">
          <wp:extent cx="1447800" cy="27380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203" cy="28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3E1" w:rsidRDefault="0064139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9C80EF0"/>
    <w:lvl w:ilvl="0">
      <w:start w:val="1"/>
      <w:numFmt w:val="lowerLetter"/>
      <w:pStyle w:val="Numreradlista2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A2DECF52"/>
    <w:lvl w:ilvl="0">
      <w:start w:val="1"/>
      <w:numFmt w:val="upperRoman"/>
      <w:pStyle w:val="Numreradlista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13A00FC3"/>
    <w:multiLevelType w:val="hybridMultilevel"/>
    <w:tmpl w:val="CEE8440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9A"/>
    <w:rsid w:val="00077359"/>
    <w:rsid w:val="00090941"/>
    <w:rsid w:val="000B7DB4"/>
    <w:rsid w:val="000C0561"/>
    <w:rsid w:val="000C11B1"/>
    <w:rsid w:val="000C71C0"/>
    <w:rsid w:val="000D67D4"/>
    <w:rsid w:val="00105BF1"/>
    <w:rsid w:val="00144B91"/>
    <w:rsid w:val="00162829"/>
    <w:rsid w:val="00162BC7"/>
    <w:rsid w:val="001A091D"/>
    <w:rsid w:val="001E5CBE"/>
    <w:rsid w:val="00221DE7"/>
    <w:rsid w:val="002623AE"/>
    <w:rsid w:val="0027047C"/>
    <w:rsid w:val="0027349A"/>
    <w:rsid w:val="002D2D7A"/>
    <w:rsid w:val="002E4EDD"/>
    <w:rsid w:val="002F4B02"/>
    <w:rsid w:val="003017EF"/>
    <w:rsid w:val="0031296B"/>
    <w:rsid w:val="00330AD9"/>
    <w:rsid w:val="00332E40"/>
    <w:rsid w:val="003D351B"/>
    <w:rsid w:val="003D6FAC"/>
    <w:rsid w:val="00420410"/>
    <w:rsid w:val="004A28A9"/>
    <w:rsid w:val="004C457E"/>
    <w:rsid w:val="004D41E1"/>
    <w:rsid w:val="004E1BA9"/>
    <w:rsid w:val="004F3B47"/>
    <w:rsid w:val="005045FC"/>
    <w:rsid w:val="0055011A"/>
    <w:rsid w:val="0055589C"/>
    <w:rsid w:val="00584301"/>
    <w:rsid w:val="005D7BB3"/>
    <w:rsid w:val="005E1F46"/>
    <w:rsid w:val="006032A9"/>
    <w:rsid w:val="00641393"/>
    <w:rsid w:val="0067142E"/>
    <w:rsid w:val="006866F7"/>
    <w:rsid w:val="006A7561"/>
    <w:rsid w:val="0072045A"/>
    <w:rsid w:val="007668DB"/>
    <w:rsid w:val="00784B9B"/>
    <w:rsid w:val="007A4766"/>
    <w:rsid w:val="007D2127"/>
    <w:rsid w:val="007E0D76"/>
    <w:rsid w:val="007F2AE2"/>
    <w:rsid w:val="00822683"/>
    <w:rsid w:val="00846BE7"/>
    <w:rsid w:val="00851E17"/>
    <w:rsid w:val="00867828"/>
    <w:rsid w:val="008B111A"/>
    <w:rsid w:val="008E2670"/>
    <w:rsid w:val="00902B2A"/>
    <w:rsid w:val="00917E08"/>
    <w:rsid w:val="00933D53"/>
    <w:rsid w:val="00950F69"/>
    <w:rsid w:val="00983EBD"/>
    <w:rsid w:val="009962E1"/>
    <w:rsid w:val="009F44BE"/>
    <w:rsid w:val="00A523ED"/>
    <w:rsid w:val="00A86E9F"/>
    <w:rsid w:val="00A9172B"/>
    <w:rsid w:val="00AA238D"/>
    <w:rsid w:val="00AA4A1E"/>
    <w:rsid w:val="00AA7F9A"/>
    <w:rsid w:val="00AD49FB"/>
    <w:rsid w:val="00B272D1"/>
    <w:rsid w:val="00B5272C"/>
    <w:rsid w:val="00B62E91"/>
    <w:rsid w:val="00B73FFF"/>
    <w:rsid w:val="00B835B5"/>
    <w:rsid w:val="00BD58A5"/>
    <w:rsid w:val="00BD7FE1"/>
    <w:rsid w:val="00BF48AF"/>
    <w:rsid w:val="00C54334"/>
    <w:rsid w:val="00C76B6A"/>
    <w:rsid w:val="00CF22DD"/>
    <w:rsid w:val="00D17EFF"/>
    <w:rsid w:val="00D53F80"/>
    <w:rsid w:val="00D5676E"/>
    <w:rsid w:val="00D92F5C"/>
    <w:rsid w:val="00D95651"/>
    <w:rsid w:val="00DA120A"/>
    <w:rsid w:val="00DB5F25"/>
    <w:rsid w:val="00DC3211"/>
    <w:rsid w:val="00DD4FB9"/>
    <w:rsid w:val="00DE573B"/>
    <w:rsid w:val="00DF55F1"/>
    <w:rsid w:val="00E25A75"/>
    <w:rsid w:val="00E91425"/>
    <w:rsid w:val="00E91EDE"/>
    <w:rsid w:val="00E93E7C"/>
    <w:rsid w:val="00EE08E6"/>
    <w:rsid w:val="00EF69AF"/>
    <w:rsid w:val="00EF6FF9"/>
    <w:rsid w:val="00EF731E"/>
    <w:rsid w:val="00F207EC"/>
    <w:rsid w:val="00F43798"/>
    <w:rsid w:val="00F6738C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EB193-2FAB-4167-ACAB-4B3ABF8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qFormat/>
    <w:rsid w:val="007668DB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6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668DB"/>
    <w:rPr>
      <w:rFonts w:ascii="Arial" w:eastAsia="Times New Roman" w:hAnsi="Arial" w:cs="Arial"/>
      <w:b/>
      <w:bCs/>
      <w:i/>
      <w:kern w:val="32"/>
      <w:sz w:val="32"/>
      <w:szCs w:val="32"/>
      <w:lang w:val="en-US"/>
    </w:rPr>
  </w:style>
  <w:style w:type="paragraph" w:styleId="Numreradlista">
    <w:name w:val="List Number"/>
    <w:basedOn w:val="Normal"/>
    <w:rsid w:val="007668DB"/>
    <w:pPr>
      <w:numPr>
        <w:numId w:val="1"/>
      </w:numPr>
      <w:spacing w:before="240"/>
      <w:ind w:left="187" w:hanging="187"/>
    </w:pPr>
  </w:style>
  <w:style w:type="paragraph" w:styleId="Numreradlista2">
    <w:name w:val="List Number 2"/>
    <w:basedOn w:val="Normal"/>
    <w:rsid w:val="007668DB"/>
    <w:pPr>
      <w:numPr>
        <w:numId w:val="2"/>
      </w:numPr>
    </w:pPr>
  </w:style>
  <w:style w:type="paragraph" w:styleId="Datum">
    <w:name w:val="Date"/>
    <w:basedOn w:val="Normal"/>
    <w:next w:val="Normal"/>
    <w:link w:val="DatumChar"/>
    <w:rsid w:val="007668DB"/>
    <w:pPr>
      <w:ind w:left="0"/>
      <w:jc w:val="center"/>
    </w:pPr>
  </w:style>
  <w:style w:type="character" w:customStyle="1" w:styleId="DatumChar">
    <w:name w:val="Datum Char"/>
    <w:basedOn w:val="Standardstycketeckensnitt"/>
    <w:link w:val="Datum"/>
    <w:rsid w:val="007668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bjudna1">
    <w:name w:val="Inbjudna 1"/>
    <w:basedOn w:val="Rubrik2"/>
    <w:next w:val="Normal"/>
    <w:rsid w:val="007668DB"/>
    <w:pPr>
      <w:keepLines w:val="0"/>
      <w:spacing w:before="240"/>
      <w:ind w:left="0"/>
    </w:pPr>
    <w:rPr>
      <w:rFonts w:ascii="Times New Roman" w:eastAsia="Times New Roman" w:hAnsi="Times New Roman" w:cs="Times New Roman"/>
      <w:bCs/>
      <w:iCs/>
      <w:color w:val="auto"/>
      <w:sz w:val="24"/>
      <w:szCs w:val="24"/>
      <w:lang w:bidi="en-US"/>
    </w:rPr>
  </w:style>
  <w:style w:type="paragraph" w:customStyle="1" w:styleId="Typavmte">
    <w:name w:val="Typ av möte"/>
    <w:basedOn w:val="Rubrik2"/>
    <w:rsid w:val="007668DB"/>
    <w:pPr>
      <w:keepLines w:val="0"/>
      <w:spacing w:before="240" w:after="60"/>
      <w:ind w:left="0"/>
    </w:pPr>
    <w:rPr>
      <w:rFonts w:ascii="Times New Roman" w:eastAsia="Times New Roman" w:hAnsi="Times New Roman" w:cs="Times New Roman"/>
      <w:bCs/>
      <w:iCs/>
      <w:color w:val="auto"/>
      <w:sz w:val="24"/>
      <w:szCs w:val="24"/>
      <w:lang w:bidi="en-US"/>
    </w:rPr>
  </w:style>
  <w:style w:type="paragraph" w:customStyle="1" w:styleId="Tid">
    <w:name w:val="Tid"/>
    <w:basedOn w:val="Datum"/>
    <w:next w:val="Normal"/>
    <w:rsid w:val="007668DB"/>
    <w:pPr>
      <w:spacing w:after="480"/>
    </w:pPr>
    <w:rPr>
      <w:lang w:bidi="en-US"/>
    </w:rPr>
  </w:style>
  <w:style w:type="paragraph" w:styleId="Sidhuvud">
    <w:name w:val="header"/>
    <w:basedOn w:val="Normal"/>
    <w:link w:val="SidhuvudChar"/>
    <w:uiPriority w:val="99"/>
    <w:unhideWhenUsed/>
    <w:rsid w:val="007668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68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7668DB"/>
    <w:pPr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68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1E1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1E1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Fritsla%20Gymping%20liten%20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Fritsla Gymping liten logga.dotx</Template>
  <TotalTime>1529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Nyman</dc:creator>
  <cp:keywords/>
  <dc:description/>
  <cp:lastModifiedBy>Peter Nyman</cp:lastModifiedBy>
  <cp:revision>10</cp:revision>
  <cp:lastPrinted>2019-11-30T09:22:00Z</cp:lastPrinted>
  <dcterms:created xsi:type="dcterms:W3CDTF">2018-04-21T07:54:00Z</dcterms:created>
  <dcterms:modified xsi:type="dcterms:W3CDTF">2025-10-05T11:04:00Z</dcterms:modified>
</cp:coreProperties>
</file>